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5A5A72">
        <w:rPr>
          <w:rFonts w:ascii="Arial" w:hAnsi="Arial" w:cs="Arial"/>
          <w:sz w:val="16"/>
        </w:rPr>
        <w:t>Form</w:t>
      </w:r>
      <w:r w:rsidR="005A5A72" w:rsidRPr="005A5A72">
        <w:rPr>
          <w:rFonts w:ascii="Arial" w:hAnsi="Arial" w:cs="Arial"/>
          <w:sz w:val="16"/>
        </w:rPr>
        <w:t xml:space="preserve"> 146</w:t>
      </w:r>
    </w:p>
    <w:tbl>
      <w:tblPr>
        <w:tblW w:w="1091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07"/>
        <w:gridCol w:w="460"/>
        <w:gridCol w:w="107"/>
        <w:gridCol w:w="2019"/>
        <w:gridCol w:w="142"/>
        <w:gridCol w:w="425"/>
        <w:gridCol w:w="107"/>
        <w:gridCol w:w="1027"/>
        <w:gridCol w:w="107"/>
        <w:gridCol w:w="372"/>
        <w:gridCol w:w="230"/>
        <w:gridCol w:w="107"/>
        <w:gridCol w:w="20"/>
        <w:gridCol w:w="440"/>
        <w:gridCol w:w="107"/>
        <w:gridCol w:w="602"/>
        <w:gridCol w:w="425"/>
        <w:gridCol w:w="567"/>
        <w:gridCol w:w="107"/>
        <w:gridCol w:w="64"/>
        <w:gridCol w:w="113"/>
        <w:gridCol w:w="674"/>
        <w:gridCol w:w="1311"/>
      </w:tblGrid>
      <w:tr w:rsidR="005939DF" w:rsidRPr="004201E6" w:rsidTr="00492893">
        <w:trPr>
          <w:trHeight w:val="360"/>
        </w:trPr>
        <w:tc>
          <w:tcPr>
            <w:tcW w:w="1950" w:type="dxa"/>
            <w:gridSpan w:val="5"/>
            <w:vAlign w:val="center"/>
          </w:tcPr>
          <w:p w:rsidR="00AA448E" w:rsidRPr="004201E6" w:rsidRDefault="001207B7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en-AU"/>
              </w:rPr>
              <w:drawing>
                <wp:inline distT="0" distB="0" distL="0" distR="0" wp14:anchorId="276605AF" wp14:editId="0FF4CA44">
                  <wp:extent cx="762000" cy="7905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8" w:type="dxa"/>
            <w:gridSpan w:val="17"/>
            <w:tcBorders>
              <w:right w:val="single" w:sz="4" w:space="0" w:color="auto"/>
            </w:tcBorders>
          </w:tcPr>
          <w:p w:rsidR="00AA448E" w:rsidRPr="004201E6" w:rsidRDefault="00F243F2" w:rsidP="00DA410B">
            <w:pPr>
              <w:jc w:val="lef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32"/>
              </w:rPr>
              <w:t>APPLICATION TO VARY OR REVOKE ORDER</w:t>
            </w:r>
          </w:p>
          <w:p w:rsidR="00AA448E" w:rsidRPr="004201E6" w:rsidRDefault="00AA448E" w:rsidP="00DA410B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A61799" w:rsidP="00DA410B">
            <w:pPr>
              <w:jc w:val="left"/>
              <w:rPr>
                <w:rFonts w:ascii="Arial" w:hAnsi="Arial" w:cs="Arial"/>
                <w:sz w:val="16"/>
              </w:rPr>
            </w:pPr>
            <w:hyperlink r:id="rId13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AA448E" w:rsidRPr="004201E6" w:rsidRDefault="000E3F33" w:rsidP="00DA410B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Ageing and Adult Safeguarding Act 1995</w:t>
            </w:r>
          </w:p>
          <w:p w:rsidR="00AA448E" w:rsidRPr="00C00A0C" w:rsidRDefault="00F243F2" w:rsidP="00DA410B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Section 33(3)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8E" w:rsidRPr="004201E6" w:rsidRDefault="00AA448E" w:rsidP="00E1127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AA448E" w:rsidRPr="004201E6" w:rsidRDefault="00AA448E">
            <w:pPr>
              <w:rPr>
                <w:rFonts w:ascii="Arial" w:hAnsi="Arial" w:cs="Arial"/>
                <w:sz w:val="20"/>
              </w:rPr>
            </w:pPr>
          </w:p>
          <w:p w:rsidR="00AA448E" w:rsidRPr="004201E6" w:rsidRDefault="00E11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="00AA448E"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</w:t>
            </w:r>
            <w:r w:rsidR="00FB3AC2">
              <w:rPr>
                <w:rFonts w:ascii="Arial" w:hAnsi="Arial" w:cs="Arial"/>
                <w:sz w:val="16"/>
              </w:rPr>
              <w:t>i</w:t>
            </w:r>
            <w:r w:rsidR="00AA448E" w:rsidRPr="004201E6">
              <w:rPr>
                <w:rFonts w:ascii="Arial" w:hAnsi="Arial" w:cs="Arial"/>
                <w:sz w:val="16"/>
              </w:rPr>
              <w:t>led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</w:tr>
      <w:tr w:rsidR="00AA448E" w:rsidRPr="004201E6" w:rsidTr="00492893">
        <w:trPr>
          <w:trHeight w:hRule="exact" w:val="120"/>
        </w:trPr>
        <w:tc>
          <w:tcPr>
            <w:tcW w:w="10916" w:type="dxa"/>
            <w:gridSpan w:val="25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4579D3" w:rsidRPr="00B70E4D" w:rsidTr="00492893">
        <w:trPr>
          <w:trHeight w:val="503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1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4579D3" w:rsidRPr="00B70E4D" w:rsidTr="00492893">
        <w:trPr>
          <w:trHeight w:val="357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23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579D3" w:rsidRPr="00FE691E" w:rsidTr="00492893">
        <w:trPr>
          <w:trHeight w:val="17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4579D3" w:rsidRPr="00B70E4D" w:rsidTr="00492893">
        <w:trPr>
          <w:trHeight w:val="36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10"/>
        <w:tc>
          <w:tcPr>
            <w:tcW w:w="3970" w:type="dxa"/>
            <w:gridSpan w:val="9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4579D3" w:rsidRPr="00B70E4D" w:rsidRDefault="004579D3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4579D3" w:rsidRPr="00FE691E" w:rsidTr="00492893">
        <w:trPr>
          <w:trHeight w:val="170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79D3" w:rsidRPr="00B70E4D" w:rsidRDefault="004579D3" w:rsidP="00121EC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9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4579D3" w:rsidRPr="00FE691E" w:rsidRDefault="004579D3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4654E" w:rsidRPr="004201E6" w:rsidTr="00492893">
        <w:trPr>
          <w:trHeight w:val="360"/>
        </w:trPr>
        <w:tc>
          <w:tcPr>
            <w:tcW w:w="10916" w:type="dxa"/>
            <w:gridSpan w:val="2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Applicant </w:t>
            </w:r>
          </w:p>
        </w:tc>
      </w:tr>
      <w:tr w:rsidR="00756BFA" w:rsidRPr="004201E6" w:rsidTr="00756BFA">
        <w:trPr>
          <w:trHeight w:val="357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6BFA" w:rsidRPr="00B70E4D" w:rsidRDefault="00756BFA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7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FA" w:rsidRPr="000E3F33" w:rsidRDefault="00756BFA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56BFA" w:rsidRPr="000E3F33" w:rsidRDefault="00756BFA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FA" w:rsidRPr="004201E6" w:rsidTr="00756BFA">
        <w:trPr>
          <w:trHeight w:val="168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56BFA" w:rsidRDefault="00756BFA" w:rsidP="00121EC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6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FA" w:rsidRPr="00756BFA" w:rsidRDefault="00756BFA" w:rsidP="00121EC0">
            <w:pPr>
              <w:jc w:val="left"/>
              <w:rPr>
                <w:rFonts w:ascii="Arial" w:hAnsi="Arial" w:cs="Arial"/>
                <w:i/>
                <w:sz w:val="20"/>
              </w:rPr>
            </w:pPr>
            <w:r w:rsidRPr="00756BFA">
              <w:rPr>
                <w:rFonts w:ascii="Arial" w:hAnsi="Arial" w:cs="Arial"/>
                <w:i/>
                <w:sz w:val="14"/>
              </w:rPr>
              <w:t>Surname</w:t>
            </w:r>
          </w:p>
        </w:tc>
        <w:tc>
          <w:tcPr>
            <w:tcW w:w="4767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6BFA" w:rsidRPr="00756BFA" w:rsidRDefault="00756BFA" w:rsidP="00121EC0">
            <w:pPr>
              <w:contextualSpacing/>
              <w:jc w:val="left"/>
              <w:rPr>
                <w:rFonts w:ascii="Arial" w:hAnsi="Arial" w:cs="Arial"/>
                <w:i/>
                <w:sz w:val="20"/>
              </w:rPr>
            </w:pPr>
            <w:r w:rsidRPr="00756BFA">
              <w:rPr>
                <w:rFonts w:ascii="Arial" w:hAnsi="Arial" w:cs="Arial"/>
                <w:i/>
                <w:sz w:val="14"/>
              </w:rPr>
              <w:t>Given name/s</w:t>
            </w:r>
          </w:p>
        </w:tc>
      </w:tr>
      <w:tr w:rsidR="0094654E" w:rsidRPr="004201E6" w:rsidTr="00492893">
        <w:trPr>
          <w:trHeight w:val="357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5" w:name="Text4"/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5"/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654E" w:rsidRPr="004201E6" w:rsidTr="00492893">
        <w:trPr>
          <w:trHeight w:val="17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2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162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94654E" w:rsidRPr="004201E6" w:rsidTr="00492893">
        <w:trPr>
          <w:trHeight w:val="36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bookmarkStart w:id="7" w:name="Text6"/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7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8"/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9"/>
        <w:tc>
          <w:tcPr>
            <w:tcW w:w="3863" w:type="dxa"/>
            <w:gridSpan w:val="8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94654E" w:rsidRPr="004201E6" w:rsidTr="00492893">
        <w:trPr>
          <w:trHeight w:val="17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6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863" w:type="dxa"/>
            <w:gridSpan w:val="8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94654E" w:rsidRPr="004201E6" w:rsidTr="00492893">
        <w:trPr>
          <w:trHeight w:val="360"/>
        </w:trPr>
        <w:tc>
          <w:tcPr>
            <w:tcW w:w="10916" w:type="dxa"/>
            <w:gridSpan w:val="2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54E" w:rsidRPr="000F5553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1" w:name="_Hlk41998037"/>
            <w:r>
              <w:rPr>
                <w:rFonts w:ascii="Arial" w:hAnsi="Arial" w:cs="Arial"/>
                <w:b/>
                <w:sz w:val="22"/>
                <w:szCs w:val="22"/>
              </w:rPr>
              <w:t>Vulnerable adult to whom the</w:t>
            </w:r>
            <w:r w:rsidR="004579D3">
              <w:rPr>
                <w:rFonts w:ascii="Arial" w:hAnsi="Arial" w:cs="Arial"/>
                <w:b/>
                <w:sz w:val="22"/>
                <w:szCs w:val="22"/>
              </w:rPr>
              <w:t xml:space="preserve"> order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relates</w:t>
            </w:r>
          </w:p>
        </w:tc>
      </w:tr>
      <w:tr w:rsidR="0094654E" w:rsidRPr="004201E6" w:rsidTr="00492893">
        <w:trPr>
          <w:trHeight w:val="360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</w:t>
            </w:r>
            <w:r w:rsidRPr="00B70E4D">
              <w:rPr>
                <w:rFonts w:ascii="Arial" w:hAnsi="Arial" w:cs="Arial"/>
                <w:sz w:val="20"/>
              </w:rPr>
              <w:t xml:space="preserve">  </w:t>
            </w:r>
          </w:p>
        </w:tc>
        <w:bookmarkStart w:id="12" w:name="Text1"/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2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94654E" w:rsidRPr="00B70E4D" w:rsidTr="00492893">
        <w:trPr>
          <w:trHeight w:val="17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68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Gender</w:t>
            </w: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54E" w:rsidRPr="00C00A0C" w:rsidRDefault="0094654E" w:rsidP="00121EC0">
            <w:pPr>
              <w:ind w:left="602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54E" w:rsidRPr="00C00A0C" w:rsidRDefault="0094654E" w:rsidP="00121EC0">
            <w:pPr>
              <w:ind w:left="34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C00A0C">
              <w:rPr>
                <w:rFonts w:ascii="Arial" w:hAnsi="Arial" w:cs="Arial"/>
                <w:i/>
                <w:sz w:val="14"/>
                <w:szCs w:val="14"/>
              </w:rPr>
              <w:t>/mm/</w:t>
            </w:r>
            <w:proofErr w:type="spellStart"/>
            <w:r w:rsidRPr="00C00A0C">
              <w:rPr>
                <w:rFonts w:ascii="Arial" w:hAnsi="Arial" w:cs="Arial"/>
                <w:i/>
                <w:sz w:val="14"/>
                <w:szCs w:val="14"/>
              </w:rPr>
              <w:t>yyyy</w:t>
            </w:r>
            <w:proofErr w:type="spellEnd"/>
          </w:p>
        </w:tc>
      </w:tr>
      <w:tr w:rsidR="0094654E" w:rsidRPr="004201E6" w:rsidTr="00492893">
        <w:trPr>
          <w:trHeight w:val="360"/>
        </w:trPr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533" w:type="dxa"/>
            <w:gridSpan w:val="2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654E" w:rsidRPr="00B70E4D" w:rsidTr="00492893">
        <w:trPr>
          <w:trHeight w:val="17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654E" w:rsidRPr="00B70E4D" w:rsidRDefault="0094654E" w:rsidP="00121EC0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533" w:type="dxa"/>
            <w:gridSpan w:val="2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94654E" w:rsidRPr="004201E6" w:rsidTr="00492893">
        <w:trPr>
          <w:trHeight w:val="36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1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94654E" w:rsidRPr="00B70E4D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4654E" w:rsidRPr="003B52B8" w:rsidTr="00492893">
        <w:trPr>
          <w:trHeight w:val="170"/>
        </w:trPr>
        <w:tc>
          <w:tcPr>
            <w:tcW w:w="138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654E" w:rsidRPr="003B52B8" w:rsidRDefault="0094654E" w:rsidP="00121EC0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0" w:type="dxa"/>
            <w:gridSpan w:val="14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701" w:type="dxa"/>
            <w:gridSpan w:val="4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2162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4654E" w:rsidRPr="00C00A0C" w:rsidRDefault="0094654E" w:rsidP="00121EC0">
            <w:pPr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C00A0C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</w:tr>
      <w:bookmarkEnd w:id="11"/>
      <w:tr w:rsidR="0094654E" w:rsidRPr="000F5553" w:rsidTr="00492893">
        <w:trPr>
          <w:trHeight w:val="360"/>
        </w:trPr>
        <w:tc>
          <w:tcPr>
            <w:tcW w:w="10916" w:type="dxa"/>
            <w:gridSpan w:val="2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54E" w:rsidRPr="000F5553" w:rsidRDefault="0094654E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</w:t>
            </w:r>
            <w:r w:rsidR="005D11E4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who </w:t>
            </w:r>
            <w:r w:rsidR="004579D3">
              <w:rPr>
                <w:rFonts w:ascii="Arial" w:hAnsi="Arial" w:cs="Arial"/>
                <w:b/>
                <w:sz w:val="22"/>
                <w:szCs w:val="22"/>
              </w:rPr>
              <w:t>are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bound by any of the orders </w:t>
            </w:r>
          </w:p>
        </w:tc>
      </w:tr>
      <w:tr w:rsidR="00501764" w:rsidRPr="000F5553" w:rsidTr="00501764">
        <w:trPr>
          <w:trHeight w:val="35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0F5553" w:rsidTr="00501764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01764" w:rsidRPr="000F5553" w:rsidTr="00501764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0F5553" w:rsidTr="00501764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01764" w:rsidRPr="000F5553" w:rsidTr="00501764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0F5553" w:rsidTr="00501764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501764" w:rsidRPr="00501764" w:rsidTr="00501764">
        <w:trPr>
          <w:trHeight w:val="35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  <w:r w:rsidRPr="00501764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501764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501764" w:rsidRPr="00501764" w:rsidTr="00501764">
        <w:trPr>
          <w:trHeight w:val="35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Pr="00501764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501764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501764" w:rsidRPr="00501764" w:rsidTr="00501764">
        <w:trPr>
          <w:trHeight w:val="357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  <w:r w:rsidRPr="00501764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17701E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01764" w:rsidRPr="00501764" w:rsidTr="0017701E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364B58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6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7" w:type="dxa"/>
            <w:gridSpan w:val="1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121EC0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</w:tbl>
    <w:p w:rsidR="00501764" w:rsidRDefault="00501764" w:rsidP="00DA410B">
      <w:pPr>
        <w:jc w:val="left"/>
      </w:pPr>
    </w:p>
    <w:p w:rsidR="00501764" w:rsidRDefault="00501764" w:rsidP="00DA410B">
      <w:pPr>
        <w:jc w:val="left"/>
      </w:pPr>
    </w:p>
    <w:p w:rsidR="00501764" w:rsidRDefault="00501764" w:rsidP="00DA410B">
      <w:pPr>
        <w:jc w:val="left"/>
      </w:pPr>
    </w:p>
    <w:tbl>
      <w:tblPr>
        <w:tblW w:w="10916" w:type="dxa"/>
        <w:tblInd w:w="-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30"/>
        <w:gridCol w:w="2138"/>
        <w:gridCol w:w="272"/>
        <w:gridCol w:w="1996"/>
        <w:gridCol w:w="272"/>
        <w:gridCol w:w="992"/>
        <w:gridCol w:w="3273"/>
      </w:tblGrid>
      <w:tr w:rsidR="00501764" w:rsidRPr="00501764" w:rsidTr="00DA410B">
        <w:trPr>
          <w:trHeight w:val="357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5</w:t>
            </w:r>
            <w:r w:rsidRPr="00501764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Name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DA410B">
        <w:trPr>
          <w:trHeight w:val="57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Surname</w:t>
            </w:r>
          </w:p>
        </w:tc>
        <w:tc>
          <w:tcPr>
            <w:tcW w:w="4537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Given name/s</w:t>
            </w:r>
          </w:p>
        </w:tc>
      </w:tr>
      <w:tr w:rsidR="00501764" w:rsidRPr="00501764" w:rsidTr="00DA410B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764">
              <w:rPr>
                <w:rFonts w:ascii="Arial" w:hAnsi="Arial" w:cs="Arial"/>
                <w:sz w:val="20"/>
                <w:szCs w:val="22"/>
              </w:rPr>
              <w:t>Address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3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DA410B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Street</w:t>
            </w:r>
          </w:p>
        </w:tc>
        <w:tc>
          <w:tcPr>
            <w:tcW w:w="4537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Telephone</w:t>
            </w:r>
          </w:p>
        </w:tc>
      </w:tr>
      <w:tr w:rsidR="00501764" w:rsidRPr="00501764" w:rsidTr="00DA410B">
        <w:trPr>
          <w:trHeight w:val="357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3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01764" w:rsidRPr="00501764" w:rsidTr="00DA410B">
        <w:trPr>
          <w:trHeight w:val="81"/>
        </w:trPr>
        <w:tc>
          <w:tcPr>
            <w:tcW w:w="56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City/Town/Suburb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State</w:t>
            </w:r>
          </w:p>
        </w:tc>
        <w:tc>
          <w:tcPr>
            <w:tcW w:w="4537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1764" w:rsidRPr="00501764" w:rsidRDefault="00501764" w:rsidP="00DA410B">
            <w:pPr>
              <w:jc w:val="left"/>
              <w:rPr>
                <w:rFonts w:ascii="Arial" w:hAnsi="Arial" w:cs="Arial"/>
                <w:i/>
                <w:sz w:val="14"/>
                <w:szCs w:val="22"/>
              </w:rPr>
            </w:pPr>
            <w:r w:rsidRPr="00501764">
              <w:rPr>
                <w:rFonts w:ascii="Arial" w:hAnsi="Arial" w:cs="Arial"/>
                <w:i/>
                <w:sz w:val="14"/>
                <w:szCs w:val="22"/>
              </w:rPr>
              <w:t>Postcode</w:t>
            </w:r>
          </w:p>
        </w:tc>
      </w:tr>
      <w:tr w:rsidR="004579D3" w:rsidRPr="004201E6" w:rsidTr="00DA410B">
        <w:trPr>
          <w:trHeight w:val="312"/>
        </w:trPr>
        <w:tc>
          <w:tcPr>
            <w:tcW w:w="10916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579D3" w:rsidRDefault="00D172A0" w:rsidP="00DA410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Application made by:</w:t>
            </w:r>
          </w:p>
          <w:p w:rsidR="00D172A0" w:rsidRDefault="00D172A0" w:rsidP="00DA410B">
            <w:pPr>
              <w:tabs>
                <w:tab w:val="left" w:pos="462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The Director for the Office for Ageing Well</w:t>
            </w:r>
            <w:r w:rsidR="00571282">
              <w:rPr>
                <w:rFonts w:ascii="Arial" w:hAnsi="Arial" w:cs="Arial"/>
                <w:sz w:val="20"/>
              </w:rPr>
              <w:t>;</w:t>
            </w:r>
          </w:p>
          <w:p w:rsidR="00D172A0" w:rsidRDefault="00D172A0" w:rsidP="00DA410B">
            <w:pPr>
              <w:tabs>
                <w:tab w:val="left" w:pos="462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The vulnerable adult;  </w:t>
            </w:r>
          </w:p>
          <w:p w:rsidR="00492893" w:rsidRPr="008B6966" w:rsidRDefault="00492893" w:rsidP="00DA410B">
            <w:pPr>
              <w:tabs>
                <w:tab w:val="left" w:pos="462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b/>
                <w:sz w:val="22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Another</w:t>
            </w:r>
            <w:r w:rsidR="00756BFA">
              <w:rPr>
                <w:rFonts w:ascii="Arial" w:hAnsi="Arial" w:cs="Arial"/>
                <w:sz w:val="20"/>
              </w:rPr>
              <w:t xml:space="preserve"> party to the proceedings</w:t>
            </w:r>
            <w:r w:rsidR="000B0748">
              <w:rPr>
                <w:rFonts w:ascii="Arial" w:hAnsi="Arial" w:cs="Arial"/>
                <w:sz w:val="20"/>
              </w:rPr>
              <w:t xml:space="preserve"> </w:t>
            </w:r>
            <w:r w:rsidR="00501764">
              <w:rPr>
                <w:rFonts w:ascii="Arial" w:hAnsi="Arial" w:cs="Arial"/>
                <w:sz w:val="20"/>
              </w:rPr>
              <w:t xml:space="preserve">– full name: </w:t>
            </w:r>
            <w:r w:rsidR="00501764"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01764"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="00501764" w:rsidRPr="00501764">
              <w:rPr>
                <w:rFonts w:ascii="Arial" w:hAnsi="Arial" w:cs="Arial"/>
                <w:sz w:val="20"/>
              </w:rPr>
            </w:r>
            <w:r w:rsidR="00501764" w:rsidRPr="00501764">
              <w:rPr>
                <w:rFonts w:ascii="Arial" w:hAnsi="Arial" w:cs="Arial"/>
                <w:sz w:val="20"/>
              </w:rPr>
              <w:fldChar w:fldCharType="separate"/>
            </w:r>
            <w:r w:rsidR="00501764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501764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501764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501764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501764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501764"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6BFA" w:rsidRPr="004201E6" w:rsidTr="00DA410B">
        <w:trPr>
          <w:trHeight w:val="312"/>
        </w:trPr>
        <w:tc>
          <w:tcPr>
            <w:tcW w:w="10916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56BFA" w:rsidRDefault="00756BFA" w:rsidP="00DA410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Application is for:</w:t>
            </w:r>
          </w:p>
          <w:p w:rsidR="00756BFA" w:rsidRDefault="00756BFA" w:rsidP="00DA410B">
            <w:pPr>
              <w:tabs>
                <w:tab w:val="left" w:pos="462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Variation; or </w:t>
            </w:r>
          </w:p>
          <w:p w:rsidR="00756BFA" w:rsidRDefault="00756BFA" w:rsidP="00DA410B">
            <w:pPr>
              <w:tabs>
                <w:tab w:val="left" w:pos="462"/>
                <w:tab w:val="left" w:pos="4820"/>
                <w:tab w:val="left" w:pos="5954"/>
                <w:tab w:val="left" w:pos="6663"/>
              </w:tabs>
              <w:spacing w:before="60" w:after="60"/>
              <w:ind w:left="462" w:hanging="462"/>
              <w:jc w:val="left"/>
              <w:rPr>
                <w:rFonts w:ascii="Arial" w:hAnsi="Arial" w:cs="Arial"/>
                <w:b/>
                <w:sz w:val="22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Revocation</w:t>
            </w:r>
          </w:p>
        </w:tc>
      </w:tr>
      <w:tr w:rsidR="0094654E" w:rsidRPr="004201E6" w:rsidTr="00DA410B">
        <w:trPr>
          <w:trHeight w:val="4253"/>
        </w:trPr>
        <w:tc>
          <w:tcPr>
            <w:tcW w:w="10916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4654E" w:rsidRDefault="00492893" w:rsidP="00DA410B">
            <w:pPr>
              <w:tabs>
                <w:tab w:val="left" w:pos="4820"/>
                <w:tab w:val="left" w:pos="5954"/>
                <w:tab w:val="left" w:pos="666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Details of current order which is sought to be varied or revoked:</w:t>
            </w:r>
          </w:p>
          <w:p w:rsidR="002F703D" w:rsidRPr="00DA410B" w:rsidRDefault="00DA410B" w:rsidP="00DA410B">
            <w:pPr>
              <w:tabs>
                <w:tab w:val="left" w:pos="605"/>
                <w:tab w:val="left" w:pos="2127"/>
                <w:tab w:val="left" w:pos="5387"/>
                <w:tab w:val="left" w:pos="6096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44811" w:rsidRPr="004201E6" w:rsidTr="00DA41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4253"/>
        </w:trPr>
        <w:tc>
          <w:tcPr>
            <w:tcW w:w="10916" w:type="dxa"/>
            <w:gridSpan w:val="9"/>
            <w:tcBorders>
              <w:bottom w:val="nil"/>
            </w:tcBorders>
          </w:tcPr>
          <w:p w:rsidR="00244811" w:rsidRDefault="00492893" w:rsidP="00DA410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Variation sought:</w:t>
            </w:r>
          </w:p>
          <w:p w:rsidR="00492893" w:rsidRPr="006A130A" w:rsidRDefault="00DA410B" w:rsidP="00DA410B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Pr="00501764">
              <w:rPr>
                <w:rFonts w:ascii="Arial" w:hAnsi="Arial" w:cs="Arial"/>
                <w:sz w:val="20"/>
              </w:rPr>
            </w:r>
            <w:r w:rsidRPr="00501764">
              <w:rPr>
                <w:rFonts w:ascii="Arial" w:hAnsi="Arial" w:cs="Arial"/>
                <w:sz w:val="20"/>
              </w:rPr>
              <w:fldChar w:fldCharType="separate"/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noProof/>
                <w:sz w:val="20"/>
              </w:rPr>
              <w:t> </w:t>
            </w:r>
            <w:r w:rsidRPr="0050176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A410B" w:rsidRPr="004201E6" w:rsidTr="00DA41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6" w:type="dxa"/>
            <w:gridSpan w:val="9"/>
            <w:tcBorders>
              <w:top w:val="nil"/>
              <w:bottom w:val="single" w:sz="6" w:space="0" w:color="auto"/>
            </w:tcBorders>
          </w:tcPr>
          <w:p w:rsidR="00DA410B" w:rsidRDefault="00DA410B" w:rsidP="00DA410B">
            <w:pPr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12759">
              <w:rPr>
                <w:rFonts w:ascii="Arial" w:hAnsi="Arial" w:cs="Arial"/>
                <w:b/>
                <w:sz w:val="20"/>
              </w:rPr>
              <w:t>THE GROUNDS OF TH</w:t>
            </w:r>
            <w:r>
              <w:rPr>
                <w:rFonts w:ascii="Arial" w:hAnsi="Arial" w:cs="Arial"/>
                <w:b/>
                <w:sz w:val="20"/>
              </w:rPr>
              <w:t>IS APPLICATION MUST BE SET OUT I</w:t>
            </w:r>
            <w:r w:rsidRPr="00612759">
              <w:rPr>
                <w:rFonts w:ascii="Arial" w:hAnsi="Arial" w:cs="Arial"/>
                <w:b/>
                <w:sz w:val="20"/>
              </w:rPr>
              <w:t xml:space="preserve">N AN AFFIDAVIT </w:t>
            </w:r>
            <w:r>
              <w:rPr>
                <w:rFonts w:ascii="Arial" w:hAnsi="Arial" w:cs="Arial"/>
                <w:b/>
                <w:sz w:val="20"/>
              </w:rPr>
              <w:t>ATTACHED TO THIS APPLICATION.</w:t>
            </w:r>
          </w:p>
        </w:tc>
      </w:tr>
      <w:tr w:rsidR="0001034B" w:rsidRPr="004201E6" w:rsidTr="00DA410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357"/>
        </w:trPr>
        <w:tc>
          <w:tcPr>
            <w:tcW w:w="10916" w:type="dxa"/>
            <w:gridSpan w:val="9"/>
            <w:tcBorders>
              <w:top w:val="single" w:sz="6" w:space="0" w:color="auto"/>
              <w:bottom w:val="single" w:sz="18" w:space="0" w:color="auto"/>
            </w:tcBorders>
          </w:tcPr>
          <w:p w:rsidR="0001034B" w:rsidRPr="00910E26" w:rsidRDefault="0001034B" w:rsidP="008055A5">
            <w:pPr>
              <w:tabs>
                <w:tab w:val="left" w:pos="525"/>
                <w:tab w:val="right" w:leader="dot" w:pos="3402"/>
                <w:tab w:val="left" w:pos="5670"/>
                <w:tab w:val="right" w:leader="dot" w:pos="9639"/>
              </w:tabs>
              <w:spacing w:before="480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2"/>
                <w:szCs w:val="22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  <w:r w:rsidRPr="00910E26">
              <w:rPr>
                <w:rFonts w:ascii="Arial" w:hAnsi="Arial" w:cs="Arial"/>
                <w:sz w:val="20"/>
              </w:rPr>
              <w:tab/>
            </w:r>
          </w:p>
          <w:p w:rsidR="0001034B" w:rsidRPr="0001034B" w:rsidRDefault="00872B46" w:rsidP="008055A5">
            <w:pPr>
              <w:tabs>
                <w:tab w:val="center" w:pos="1843"/>
                <w:tab w:val="center" w:pos="7655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Date</w:t>
            </w:r>
            <w:r>
              <w:rPr>
                <w:rFonts w:ascii="Arial" w:hAnsi="Arial" w:cs="Arial"/>
                <w:sz w:val="20"/>
              </w:rPr>
              <w:tab/>
              <w:t>APPLICANT</w:t>
            </w:r>
          </w:p>
        </w:tc>
      </w:tr>
      <w:tr w:rsidR="00872B46" w:rsidRPr="00B774F3" w:rsidTr="00DA410B">
        <w:trPr>
          <w:trHeight w:val="357"/>
        </w:trPr>
        <w:tc>
          <w:tcPr>
            <w:tcW w:w="197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46" w:rsidRPr="001B3516" w:rsidRDefault="00872B46" w:rsidP="00DA410B">
            <w:pPr>
              <w:tabs>
                <w:tab w:val="left" w:pos="555"/>
              </w:tabs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60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2B46" w:rsidRPr="00B774F3" w:rsidTr="00DA410B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46" w:rsidRPr="00B774F3" w:rsidRDefault="00872B46" w:rsidP="00DA410B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602"/>
                <w:tab w:val="left" w:pos="2303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872B46" w:rsidRPr="00B774F3" w:rsidTr="00DA410B">
        <w:trPr>
          <w:trHeight w:val="357"/>
        </w:trPr>
        <w:tc>
          <w:tcPr>
            <w:tcW w:w="1973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B46" w:rsidRPr="00B774F3" w:rsidRDefault="00872B46" w:rsidP="00DA410B">
            <w:pPr>
              <w:tabs>
                <w:tab w:val="left" w:pos="555"/>
              </w:tabs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1027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2B46" w:rsidRPr="00B774F3" w:rsidRDefault="00872B46" w:rsidP="00DA410B">
            <w:pPr>
              <w:tabs>
                <w:tab w:val="left" w:pos="1452"/>
              </w:tabs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C1655E" w:rsidRPr="004201E6" w:rsidRDefault="00C1655E" w:rsidP="0083155C">
      <w:pPr>
        <w:tabs>
          <w:tab w:val="right" w:leader="dot" w:pos="1985"/>
          <w:tab w:val="left" w:pos="2385"/>
          <w:tab w:val="right" w:leader="dot" w:pos="6521"/>
          <w:tab w:val="left" w:pos="6946"/>
          <w:tab w:val="right" w:leader="dot" w:pos="10773"/>
        </w:tabs>
        <w:rPr>
          <w:rFonts w:ascii="Arial" w:hAnsi="Arial" w:cs="Arial"/>
        </w:rPr>
        <w:sectPr w:rsidR="00C1655E" w:rsidRPr="004201E6" w:rsidSect="00EA2AED">
          <w:headerReference w:type="even" r:id="rId14"/>
          <w:footerReference w:type="first" r:id="rId15"/>
          <w:type w:val="continuous"/>
          <w:pgSz w:w="11907" w:h="16840" w:code="9"/>
          <w:pgMar w:top="567" w:right="567" w:bottom="567" w:left="567" w:header="284" w:footer="284" w:gutter="0"/>
          <w:pgNumType w:start="1"/>
          <w:cols w:space="720"/>
          <w:titlePg/>
        </w:sectPr>
      </w:pPr>
    </w:p>
    <w:p w:rsidR="00331E88" w:rsidRDefault="00331E88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  <w:sectPr w:rsidR="00331E88" w:rsidSect="008351FC">
          <w:type w:val="continuous"/>
          <w:pgSz w:w="11907" w:h="16840" w:code="9"/>
          <w:pgMar w:top="567" w:right="567" w:bottom="426" w:left="567" w:header="284" w:footer="218" w:gutter="0"/>
          <w:pgNumType w:start="1"/>
          <w:cols w:space="720"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7"/>
      </w:tblGrid>
      <w:tr w:rsidR="00331E88" w:rsidTr="00DA410B">
        <w:tc>
          <w:tcPr>
            <w:tcW w:w="107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E88" w:rsidRDefault="00331E88" w:rsidP="00DA410B">
            <w:pPr>
              <w:tabs>
                <w:tab w:val="left" w:pos="5387"/>
                <w:tab w:val="right" w:leader="dot" w:pos="10206"/>
              </w:tabs>
              <w:spacing w:before="6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Proof of Service </w:t>
            </w:r>
          </w:p>
          <w:p w:rsidR="00331E88" w:rsidRDefault="00DA410B" w:rsidP="00DA410B">
            <w:pPr>
              <w:tabs>
                <w:tab w:val="left" w:pos="256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serving:</w:t>
            </w:r>
            <w:r>
              <w:rPr>
                <w:rFonts w:ascii="Arial" w:hAnsi="Arial" w:cs="Arial"/>
                <w:sz w:val="20"/>
              </w:rPr>
              <w:tab/>
            </w:r>
            <w:r w:rsidR="00331E8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31E88">
              <w:rPr>
                <w:rFonts w:ascii="Arial" w:hAnsi="Arial" w:cs="Arial"/>
                <w:sz w:val="20"/>
              </w:rPr>
              <w:instrText xml:space="preserve"> FORMTEXT </w:instrText>
            </w:r>
            <w:r w:rsidR="00331E88">
              <w:rPr>
                <w:rFonts w:ascii="Arial" w:hAnsi="Arial" w:cs="Arial"/>
                <w:sz w:val="20"/>
              </w:rPr>
            </w:r>
            <w:r w:rsidR="00331E88">
              <w:rPr>
                <w:rFonts w:ascii="Arial" w:hAnsi="Arial" w:cs="Arial"/>
                <w:sz w:val="20"/>
              </w:rPr>
              <w:fldChar w:fldCharType="separate"/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sz w:val="20"/>
              </w:rPr>
              <w:fldChar w:fldCharType="end"/>
            </w:r>
          </w:p>
          <w:p w:rsidR="00331E88" w:rsidRDefault="00331E88" w:rsidP="00DA410B">
            <w:pPr>
              <w:tabs>
                <w:tab w:val="left" w:pos="256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of person serving:</w:t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31E88" w:rsidRDefault="00331E88" w:rsidP="00DA410B">
            <w:pPr>
              <w:tabs>
                <w:tab w:val="left" w:pos="256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person served:</w:t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31E88" w:rsidRDefault="00331E88" w:rsidP="00DA410B">
            <w:pPr>
              <w:tabs>
                <w:tab w:val="left" w:pos="3126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 at which service effected:</w:t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31E88" w:rsidRDefault="00331E88" w:rsidP="00DA410B">
            <w:pPr>
              <w:tabs>
                <w:tab w:val="left" w:pos="256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service effected:</w:t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31E88" w:rsidRDefault="00DA410B" w:rsidP="00DA410B">
            <w:pPr>
              <w:tabs>
                <w:tab w:val="left" w:pos="2565"/>
                <w:tab w:val="left" w:pos="3693"/>
                <w:tab w:val="left" w:pos="4950"/>
                <w:tab w:val="left" w:pos="6285"/>
              </w:tabs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 of day:  Between</w:t>
            </w:r>
            <w:r>
              <w:rPr>
                <w:rFonts w:ascii="Arial" w:hAnsi="Arial" w:cs="Arial"/>
                <w:sz w:val="20"/>
              </w:rPr>
              <w:tab/>
            </w:r>
            <w:r w:rsidR="00331E8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31E88">
              <w:rPr>
                <w:rFonts w:ascii="Arial" w:hAnsi="Arial" w:cs="Arial"/>
                <w:sz w:val="20"/>
              </w:rPr>
              <w:instrText xml:space="preserve"> FORMTEXT </w:instrText>
            </w:r>
            <w:r w:rsidR="00331E88">
              <w:rPr>
                <w:rFonts w:ascii="Arial" w:hAnsi="Arial" w:cs="Arial"/>
                <w:sz w:val="20"/>
              </w:rPr>
            </w:r>
            <w:r w:rsidR="00331E88">
              <w:rPr>
                <w:rFonts w:ascii="Arial" w:hAnsi="Arial" w:cs="Arial"/>
                <w:sz w:val="20"/>
              </w:rPr>
              <w:fldChar w:fldCharType="separate"/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331E88">
              <w:rPr>
                <w:rFonts w:ascii="Arial" w:hAnsi="Arial" w:cs="Arial"/>
                <w:sz w:val="20"/>
              </w:rPr>
              <w:t>am/pm and</w:t>
            </w:r>
            <w:r>
              <w:rPr>
                <w:rFonts w:ascii="Arial" w:hAnsi="Arial" w:cs="Arial"/>
                <w:sz w:val="20"/>
              </w:rPr>
              <w:tab/>
            </w:r>
            <w:r w:rsidR="00331E8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331E88">
              <w:rPr>
                <w:rFonts w:ascii="Arial" w:hAnsi="Arial" w:cs="Arial"/>
                <w:sz w:val="20"/>
              </w:rPr>
              <w:instrText xml:space="preserve"> FORMTEXT </w:instrText>
            </w:r>
            <w:r w:rsidR="00331E88">
              <w:rPr>
                <w:rFonts w:ascii="Arial" w:hAnsi="Arial" w:cs="Arial"/>
                <w:sz w:val="20"/>
              </w:rPr>
            </w:r>
            <w:r w:rsidR="00331E88">
              <w:rPr>
                <w:rFonts w:ascii="Arial" w:hAnsi="Arial" w:cs="Arial"/>
                <w:sz w:val="20"/>
              </w:rPr>
              <w:fldChar w:fldCharType="separate"/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noProof/>
                <w:sz w:val="20"/>
              </w:rPr>
              <w:t> </w:t>
            </w:r>
            <w:r w:rsidR="00331E88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 w:rsidR="00331E88">
              <w:rPr>
                <w:rFonts w:ascii="Arial" w:hAnsi="Arial" w:cs="Arial"/>
                <w:sz w:val="20"/>
              </w:rPr>
              <w:t xml:space="preserve">am/pm </w:t>
            </w:r>
          </w:p>
          <w:p w:rsidR="00331E88" w:rsidRDefault="00331E88" w:rsidP="00DA410B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service (tick box)</w:t>
            </w:r>
          </w:p>
          <w:p w:rsidR="00331E88" w:rsidRDefault="00331E88" w:rsidP="00DA410B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personally;</w:t>
            </w:r>
          </w:p>
          <w:p w:rsidR="00331E88" w:rsidRDefault="00331E88" w:rsidP="00DA410B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post;</w:t>
            </w:r>
          </w:p>
          <w:p w:rsidR="00331E88" w:rsidRDefault="00331E88" w:rsidP="00DA410B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by leaving a copy at the last </w:t>
            </w:r>
            <w:r w:rsidR="002F703D">
              <w:rPr>
                <w:rFonts w:ascii="Arial" w:hAnsi="Arial" w:cs="Arial"/>
                <w:sz w:val="20"/>
              </w:rPr>
              <w:t xml:space="preserve">(or most usual) </w:t>
            </w:r>
            <w:r>
              <w:rPr>
                <w:rFonts w:ascii="Arial" w:hAnsi="Arial" w:cs="Arial"/>
                <w:sz w:val="20"/>
              </w:rPr>
              <w:t>place of residence with a person apparently residing there and not less than 16 years of age;</w:t>
            </w:r>
          </w:p>
          <w:p w:rsidR="00331E88" w:rsidRDefault="00331E88" w:rsidP="00DA410B">
            <w:pPr>
              <w:tabs>
                <w:tab w:val="left" w:pos="432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331E88" w:rsidRDefault="00331E88" w:rsidP="00DA410B">
            <w:pPr>
              <w:tabs>
                <w:tab w:val="left" w:pos="432"/>
                <w:tab w:val="left" w:pos="4968"/>
              </w:tabs>
              <w:spacing w:before="140" w:after="140"/>
              <w:ind w:left="432" w:hanging="432"/>
              <w:jc w:val="left"/>
              <w:rPr>
                <w:rFonts w:ascii="Arial" w:hAnsi="Arial" w:cs="Arial"/>
                <w:sz w:val="20"/>
              </w:rPr>
            </w:pPr>
            <w:r w:rsidRPr="00910E26">
              <w:rPr>
                <w:rFonts w:ascii="Arial" w:hAnsi="Arial" w:cs="Arial"/>
                <w:sz w:val="20"/>
              </w:rPr>
              <w:fldChar w:fldCharType="begin">
                <w:ffData>
                  <w:name w:val="CheckPhysic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26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61799">
              <w:rPr>
                <w:rFonts w:ascii="Arial" w:hAnsi="Arial" w:cs="Arial"/>
                <w:sz w:val="20"/>
              </w:rPr>
            </w:r>
            <w:r w:rsidR="00A61799">
              <w:rPr>
                <w:rFonts w:ascii="Arial" w:hAnsi="Arial" w:cs="Arial"/>
                <w:sz w:val="20"/>
              </w:rPr>
              <w:fldChar w:fldCharType="separate"/>
            </w:r>
            <w:r w:rsidRPr="00910E26">
              <w:rPr>
                <w:rFonts w:ascii="Arial" w:hAnsi="Arial" w:cs="Arial"/>
                <w:sz w:val="20"/>
              </w:rPr>
              <w:fldChar w:fldCharType="end"/>
            </w:r>
            <w:r w:rsidR="00DA410B">
              <w:rPr>
                <w:rFonts w:ascii="Arial" w:hAnsi="Arial" w:cs="Arial"/>
                <w:sz w:val="20"/>
              </w:rPr>
              <w:tab/>
            </w:r>
            <w:r w:rsidR="002F703D">
              <w:rPr>
                <w:rFonts w:ascii="Arial" w:hAnsi="Arial" w:cs="Arial"/>
                <w:sz w:val="20"/>
              </w:rPr>
              <w:t>any other method permitted by the Rules – specify:</w:t>
            </w:r>
            <w:r w:rsidR="00DA410B">
              <w:rPr>
                <w:rFonts w:ascii="Arial" w:hAnsi="Arial" w:cs="Arial"/>
                <w:sz w:val="20"/>
              </w:rPr>
              <w:tab/>
            </w:r>
            <w:r w:rsidR="002F703D" w:rsidRPr="0050176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F703D" w:rsidRPr="00501764">
              <w:rPr>
                <w:rFonts w:ascii="Arial" w:hAnsi="Arial" w:cs="Arial"/>
                <w:sz w:val="20"/>
              </w:rPr>
              <w:instrText xml:space="preserve"> FORMTEXT </w:instrText>
            </w:r>
            <w:r w:rsidR="002F703D" w:rsidRPr="00501764">
              <w:rPr>
                <w:rFonts w:ascii="Arial" w:hAnsi="Arial" w:cs="Arial"/>
                <w:sz w:val="20"/>
              </w:rPr>
            </w:r>
            <w:r w:rsidR="002F703D" w:rsidRPr="00501764">
              <w:rPr>
                <w:rFonts w:ascii="Arial" w:hAnsi="Arial" w:cs="Arial"/>
                <w:sz w:val="20"/>
              </w:rPr>
              <w:fldChar w:fldCharType="separate"/>
            </w:r>
            <w:r w:rsidR="002F703D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2F703D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2F703D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2F703D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2F703D" w:rsidRPr="00501764">
              <w:rPr>
                <w:rFonts w:ascii="Arial" w:hAnsi="Arial" w:cs="Arial"/>
                <w:noProof/>
                <w:sz w:val="20"/>
              </w:rPr>
              <w:t> </w:t>
            </w:r>
            <w:r w:rsidR="002F703D" w:rsidRPr="00501764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31E88" w:rsidRDefault="00331E88" w:rsidP="00DA410B">
            <w:pPr>
              <w:spacing w:before="140" w:after="1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I served the attached document in the manner described. </w:t>
            </w:r>
          </w:p>
          <w:p w:rsidR="00331E88" w:rsidRDefault="00331E88" w:rsidP="00DA410B">
            <w:pPr>
              <w:tabs>
                <w:tab w:val="left" w:pos="2275"/>
                <w:tab w:val="left" w:pos="4800"/>
                <w:tab w:val="left" w:pos="6210"/>
                <w:tab w:val="right" w:leader="dot" w:pos="10501"/>
              </w:tabs>
              <w:spacing w:before="14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Certified this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B074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day of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B0748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0B0748">
              <w:rPr>
                <w:rFonts w:ascii="Arial" w:hAnsi="Arial" w:cs="Arial"/>
                <w:sz w:val="20"/>
              </w:rPr>
              <w:tab/>
            </w:r>
            <w:r w:rsidR="00DA410B">
              <w:rPr>
                <w:rFonts w:ascii="Arial" w:hAnsi="Arial" w:cs="Arial"/>
                <w:sz w:val="20"/>
              </w:rPr>
              <w:tab/>
            </w:r>
          </w:p>
        </w:tc>
      </w:tr>
    </w:tbl>
    <w:p w:rsidR="00EB6063" w:rsidRDefault="00EB6063" w:rsidP="00612759">
      <w:pPr>
        <w:tabs>
          <w:tab w:val="left" w:pos="426"/>
          <w:tab w:val="left" w:pos="851"/>
        </w:tabs>
        <w:spacing w:before="60" w:after="60"/>
        <w:rPr>
          <w:rFonts w:ascii="Arial" w:hAnsi="Arial" w:cs="Arial"/>
          <w:sz w:val="20"/>
        </w:rPr>
      </w:pPr>
    </w:p>
    <w:sectPr w:rsidR="00EB6063" w:rsidSect="00331E88">
      <w:pgSz w:w="11907" w:h="16840" w:code="9"/>
      <w:pgMar w:top="567" w:right="567" w:bottom="426" w:left="567" w:header="284" w:footer="21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9D" w:rsidRDefault="00BD309D">
      <w:r>
        <w:separator/>
      </w:r>
    </w:p>
  </w:endnote>
  <w:endnote w:type="continuationSeparator" w:id="0">
    <w:p w:rsidR="00BD309D" w:rsidRDefault="00BD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B75" w:rsidRDefault="00A61799">
    <w:pPr>
      <w:pStyle w:val="Footer"/>
    </w:pPr>
    <w:proofErr w:type="spellStart"/>
    <w:r w:rsidRPr="00FE35CE">
      <w:rPr>
        <w:sz w:val="18"/>
      </w:rPr>
      <w:t>Gov</w:t>
    </w:r>
    <w:proofErr w:type="spellEnd"/>
    <w:r w:rsidRPr="00FE35CE">
      <w:rPr>
        <w:sz w:val="18"/>
      </w:rPr>
      <w:t xml:space="preserve"> Gaz 17 Sept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9D" w:rsidRDefault="00BD309D">
      <w:r>
        <w:separator/>
      </w:r>
    </w:p>
  </w:footnote>
  <w:footnote w:type="continuationSeparator" w:id="0">
    <w:p w:rsidR="00BD309D" w:rsidRDefault="00BD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33" w:rsidRDefault="000E3F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F33" w:rsidRDefault="000E3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04"/>
    <w:rsid w:val="00002F22"/>
    <w:rsid w:val="00004539"/>
    <w:rsid w:val="0001034B"/>
    <w:rsid w:val="00036F76"/>
    <w:rsid w:val="0004752F"/>
    <w:rsid w:val="00067FA8"/>
    <w:rsid w:val="0007422E"/>
    <w:rsid w:val="000A41F4"/>
    <w:rsid w:val="000A505D"/>
    <w:rsid w:val="000B0748"/>
    <w:rsid w:val="000D00BB"/>
    <w:rsid w:val="000E1614"/>
    <w:rsid w:val="000E2F83"/>
    <w:rsid w:val="000E3F33"/>
    <w:rsid w:val="000E47A6"/>
    <w:rsid w:val="000F5553"/>
    <w:rsid w:val="00101CE5"/>
    <w:rsid w:val="00112B5C"/>
    <w:rsid w:val="001207B7"/>
    <w:rsid w:val="00121EC0"/>
    <w:rsid w:val="001228E9"/>
    <w:rsid w:val="00134772"/>
    <w:rsid w:val="00135D38"/>
    <w:rsid w:val="00137837"/>
    <w:rsid w:val="00143D8E"/>
    <w:rsid w:val="0014501E"/>
    <w:rsid w:val="00155831"/>
    <w:rsid w:val="00162AA0"/>
    <w:rsid w:val="001A01C9"/>
    <w:rsid w:val="001C2A36"/>
    <w:rsid w:val="001C3DA2"/>
    <w:rsid w:val="001C4123"/>
    <w:rsid w:val="001F145D"/>
    <w:rsid w:val="00220D67"/>
    <w:rsid w:val="00227635"/>
    <w:rsid w:val="00244811"/>
    <w:rsid w:val="00257D11"/>
    <w:rsid w:val="00260503"/>
    <w:rsid w:val="00261133"/>
    <w:rsid w:val="002636AF"/>
    <w:rsid w:val="002667EC"/>
    <w:rsid w:val="00270F12"/>
    <w:rsid w:val="00281528"/>
    <w:rsid w:val="00281D3B"/>
    <w:rsid w:val="002935A9"/>
    <w:rsid w:val="002A6CD2"/>
    <w:rsid w:val="002B5405"/>
    <w:rsid w:val="002B73B7"/>
    <w:rsid w:val="002C5B42"/>
    <w:rsid w:val="002D6349"/>
    <w:rsid w:val="002E1F5A"/>
    <w:rsid w:val="002E3667"/>
    <w:rsid w:val="002F2E08"/>
    <w:rsid w:val="002F703D"/>
    <w:rsid w:val="00306A48"/>
    <w:rsid w:val="00307955"/>
    <w:rsid w:val="0031445E"/>
    <w:rsid w:val="00317242"/>
    <w:rsid w:val="003274B5"/>
    <w:rsid w:val="00331E88"/>
    <w:rsid w:val="003342EE"/>
    <w:rsid w:val="00336933"/>
    <w:rsid w:val="00344BE3"/>
    <w:rsid w:val="0035491E"/>
    <w:rsid w:val="003628C9"/>
    <w:rsid w:val="00364B58"/>
    <w:rsid w:val="0036565C"/>
    <w:rsid w:val="00370612"/>
    <w:rsid w:val="003716B7"/>
    <w:rsid w:val="00375D66"/>
    <w:rsid w:val="00386519"/>
    <w:rsid w:val="003A11A6"/>
    <w:rsid w:val="003A309C"/>
    <w:rsid w:val="003B1715"/>
    <w:rsid w:val="003B52B8"/>
    <w:rsid w:val="003B58F4"/>
    <w:rsid w:val="003C18F3"/>
    <w:rsid w:val="003E5409"/>
    <w:rsid w:val="003E5652"/>
    <w:rsid w:val="00400F2B"/>
    <w:rsid w:val="0041619E"/>
    <w:rsid w:val="004201E6"/>
    <w:rsid w:val="004422A7"/>
    <w:rsid w:val="004431C8"/>
    <w:rsid w:val="00445772"/>
    <w:rsid w:val="004579D3"/>
    <w:rsid w:val="00465426"/>
    <w:rsid w:val="0048383E"/>
    <w:rsid w:val="00492893"/>
    <w:rsid w:val="00494145"/>
    <w:rsid w:val="00497420"/>
    <w:rsid w:val="00497F07"/>
    <w:rsid w:val="004B6B8D"/>
    <w:rsid w:val="004C2862"/>
    <w:rsid w:val="004C5114"/>
    <w:rsid w:val="004C585A"/>
    <w:rsid w:val="004D0BE7"/>
    <w:rsid w:val="004E2589"/>
    <w:rsid w:val="004E276A"/>
    <w:rsid w:val="004F25F2"/>
    <w:rsid w:val="00501764"/>
    <w:rsid w:val="00514510"/>
    <w:rsid w:val="005350E4"/>
    <w:rsid w:val="00546C1F"/>
    <w:rsid w:val="00547637"/>
    <w:rsid w:val="00553A6E"/>
    <w:rsid w:val="00571282"/>
    <w:rsid w:val="00586143"/>
    <w:rsid w:val="00591321"/>
    <w:rsid w:val="005931BF"/>
    <w:rsid w:val="005939DF"/>
    <w:rsid w:val="005A3C34"/>
    <w:rsid w:val="005A4DD5"/>
    <w:rsid w:val="005A5A72"/>
    <w:rsid w:val="005B448D"/>
    <w:rsid w:val="005C11C8"/>
    <w:rsid w:val="005D11E4"/>
    <w:rsid w:val="005E50ED"/>
    <w:rsid w:val="00612759"/>
    <w:rsid w:val="00627D26"/>
    <w:rsid w:val="00636E98"/>
    <w:rsid w:val="00645136"/>
    <w:rsid w:val="0065149E"/>
    <w:rsid w:val="00657428"/>
    <w:rsid w:val="006729C2"/>
    <w:rsid w:val="006945D0"/>
    <w:rsid w:val="006A130A"/>
    <w:rsid w:val="006B46B8"/>
    <w:rsid w:val="006E5A68"/>
    <w:rsid w:val="006F09FB"/>
    <w:rsid w:val="00701081"/>
    <w:rsid w:val="0072013C"/>
    <w:rsid w:val="007232B1"/>
    <w:rsid w:val="00731F5D"/>
    <w:rsid w:val="007344BA"/>
    <w:rsid w:val="00737EF6"/>
    <w:rsid w:val="00741B75"/>
    <w:rsid w:val="00742204"/>
    <w:rsid w:val="007426FF"/>
    <w:rsid w:val="007435FC"/>
    <w:rsid w:val="00756BFA"/>
    <w:rsid w:val="00787832"/>
    <w:rsid w:val="007A3F82"/>
    <w:rsid w:val="007B116F"/>
    <w:rsid w:val="007B3FF1"/>
    <w:rsid w:val="007C28AE"/>
    <w:rsid w:val="007D6975"/>
    <w:rsid w:val="007D6FD0"/>
    <w:rsid w:val="007E3E3D"/>
    <w:rsid w:val="007E6BEF"/>
    <w:rsid w:val="007F2AEC"/>
    <w:rsid w:val="008055A5"/>
    <w:rsid w:val="00807DBB"/>
    <w:rsid w:val="00811DBE"/>
    <w:rsid w:val="0081539C"/>
    <w:rsid w:val="0083155C"/>
    <w:rsid w:val="008351FC"/>
    <w:rsid w:val="0084391D"/>
    <w:rsid w:val="00853515"/>
    <w:rsid w:val="00872B46"/>
    <w:rsid w:val="00890AC2"/>
    <w:rsid w:val="00891183"/>
    <w:rsid w:val="008915C3"/>
    <w:rsid w:val="008A0B67"/>
    <w:rsid w:val="008A1680"/>
    <w:rsid w:val="008A3C42"/>
    <w:rsid w:val="008B43D7"/>
    <w:rsid w:val="008B6966"/>
    <w:rsid w:val="008C586F"/>
    <w:rsid w:val="008F38E2"/>
    <w:rsid w:val="008F7B6C"/>
    <w:rsid w:val="00903578"/>
    <w:rsid w:val="00910E26"/>
    <w:rsid w:val="0092503E"/>
    <w:rsid w:val="0094654E"/>
    <w:rsid w:val="009534B2"/>
    <w:rsid w:val="00960B52"/>
    <w:rsid w:val="009A4B6A"/>
    <w:rsid w:val="009D39EA"/>
    <w:rsid w:val="00A06398"/>
    <w:rsid w:val="00A21FDF"/>
    <w:rsid w:val="00A334FE"/>
    <w:rsid w:val="00A37529"/>
    <w:rsid w:val="00A5020D"/>
    <w:rsid w:val="00A56796"/>
    <w:rsid w:val="00A61799"/>
    <w:rsid w:val="00A61BF9"/>
    <w:rsid w:val="00A70403"/>
    <w:rsid w:val="00A755CD"/>
    <w:rsid w:val="00A76125"/>
    <w:rsid w:val="00A87CE0"/>
    <w:rsid w:val="00A91279"/>
    <w:rsid w:val="00AA448E"/>
    <w:rsid w:val="00AC6F85"/>
    <w:rsid w:val="00AD3670"/>
    <w:rsid w:val="00AE5185"/>
    <w:rsid w:val="00B33C4F"/>
    <w:rsid w:val="00B70E4D"/>
    <w:rsid w:val="00B71488"/>
    <w:rsid w:val="00B774F3"/>
    <w:rsid w:val="00BC60BF"/>
    <w:rsid w:val="00BD303F"/>
    <w:rsid w:val="00BD309D"/>
    <w:rsid w:val="00BF2C92"/>
    <w:rsid w:val="00C00A0C"/>
    <w:rsid w:val="00C070FE"/>
    <w:rsid w:val="00C15D6C"/>
    <w:rsid w:val="00C1655E"/>
    <w:rsid w:val="00C5047E"/>
    <w:rsid w:val="00C6014F"/>
    <w:rsid w:val="00C76F0E"/>
    <w:rsid w:val="00C927C8"/>
    <w:rsid w:val="00CB2F55"/>
    <w:rsid w:val="00CD1DDD"/>
    <w:rsid w:val="00CE1638"/>
    <w:rsid w:val="00CE22C2"/>
    <w:rsid w:val="00CE7728"/>
    <w:rsid w:val="00CF4224"/>
    <w:rsid w:val="00D12818"/>
    <w:rsid w:val="00D15092"/>
    <w:rsid w:val="00D172A0"/>
    <w:rsid w:val="00D21D57"/>
    <w:rsid w:val="00D31D72"/>
    <w:rsid w:val="00D35CEF"/>
    <w:rsid w:val="00D42C37"/>
    <w:rsid w:val="00D526E8"/>
    <w:rsid w:val="00D60CA0"/>
    <w:rsid w:val="00DA410B"/>
    <w:rsid w:val="00DB4545"/>
    <w:rsid w:val="00DC0BED"/>
    <w:rsid w:val="00DC0F5D"/>
    <w:rsid w:val="00DC3845"/>
    <w:rsid w:val="00DE0D5F"/>
    <w:rsid w:val="00DE4BE3"/>
    <w:rsid w:val="00E06283"/>
    <w:rsid w:val="00E1127F"/>
    <w:rsid w:val="00E22682"/>
    <w:rsid w:val="00E506F7"/>
    <w:rsid w:val="00E56891"/>
    <w:rsid w:val="00E878F2"/>
    <w:rsid w:val="00EA2456"/>
    <w:rsid w:val="00EA2AED"/>
    <w:rsid w:val="00EB6063"/>
    <w:rsid w:val="00EC15D5"/>
    <w:rsid w:val="00ED407F"/>
    <w:rsid w:val="00EF18FE"/>
    <w:rsid w:val="00F004D7"/>
    <w:rsid w:val="00F005E8"/>
    <w:rsid w:val="00F10F84"/>
    <w:rsid w:val="00F22CE1"/>
    <w:rsid w:val="00F243F2"/>
    <w:rsid w:val="00F32E22"/>
    <w:rsid w:val="00F3500E"/>
    <w:rsid w:val="00F41382"/>
    <w:rsid w:val="00F5365C"/>
    <w:rsid w:val="00F5670E"/>
    <w:rsid w:val="00F56EDC"/>
    <w:rsid w:val="00F87199"/>
    <w:rsid w:val="00F96A3D"/>
    <w:rsid w:val="00FA0705"/>
    <w:rsid w:val="00FA52F2"/>
    <w:rsid w:val="00FA5E97"/>
    <w:rsid w:val="00FB2827"/>
    <w:rsid w:val="00FB3AC2"/>
    <w:rsid w:val="00FC2846"/>
    <w:rsid w:val="00FC4F61"/>
    <w:rsid w:val="00FC570C"/>
    <w:rsid w:val="00FC6683"/>
    <w:rsid w:val="00FD15E8"/>
    <w:rsid w:val="00FD72E5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AD93FA2-245B-4F68-8CF0-71CE681F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220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20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74220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rsid w:val="007422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220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742204"/>
    <w:pPr>
      <w:spacing w:after="120"/>
      <w:ind w:left="567" w:hanging="567"/>
    </w:pPr>
  </w:style>
  <w:style w:type="paragraph" w:styleId="ListNumber">
    <w:name w:val="List Number"/>
    <w:basedOn w:val="Normal"/>
    <w:rsid w:val="0074220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C28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a.gov.a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mye\AppData\Local\Microsoft\Windows\Temporary%20Internet%20Files\Content.Outlook\JWHS2LOL\Form%2028%20-%20Application%20for%20Intervention%20Order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Forms (SOA, SPA, CLSA, RTA)</TermName>
          <TermId xmlns="http://schemas.microsoft.com/office/infopath/2007/PartnerControls">ae6e91d8-bb82-48e8-b568-e335998b4c1a</TermId>
        </TermInfo>
      </Terms>
    </fa7b3af31a434fce9ee425bc46141f06>
    <Form_x0020_Number xmlns="fc66ea34-4ffb-4716-9dfd-5256851bd277">28</Form_x0020_Number>
    <TaxCatchAll xmlns="d1f1c0d8-1b47-40e1-85a1-40138a1b03ac">
      <Value>131</Value>
    </TaxCatchAll>
    <Suffix xmlns="fc66ea34-4ffb-4716-9dfd-5256851bd277" xsi:nil="true"/>
  </documentManagement>
</p:properties>
</file>

<file path=customXml/item4.xml><?xml version="1.0" encoding="utf-8"?>
<metadata xmlns="http://www.objective.com/ecm/document/metadata/58C9F5967543424EB65A239DFED2F2F1" version="1.0.0">
  <systemFields>
    <field name="Objective-Id">
      <value order="0">A743255</value>
    </field>
    <field name="Objective-Title">
      <value order="0">Form 146 - Application to Vary or Revoke Order s 33(3)</value>
    </field>
    <field name="Objective-Description">
      <value order="0"/>
    </field>
    <field name="Objective-CreationStamp">
      <value order="0">2020-09-01T04:30:09Z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2020-09-01T04:30:16Z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Committee:Criminal Rule Amendments:Criminal Rule Amendment 85</value>
    </field>
    <field name="Objective-Parent">
      <value order="0">Criminal Rule Amendment 85</value>
    </field>
    <field name="Objective-State">
      <value order="0">Being Drafted</value>
    </field>
    <field name="Objective-VersionId">
      <value order="0">vA1329620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CRF2020/00626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0B08-6E1E-4F6E-B5E7-E9FBD1FB8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858E-A0A1-4FDF-9527-BFD720432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46AE0-DA5F-4CDE-8F27-A4E29DE4C635}">
  <ds:schemaRefs>
    <ds:schemaRef ds:uri="http://schemas.microsoft.com/office/2006/metadata/properties"/>
    <ds:schemaRef ds:uri="http://schemas.microsoft.com/office/infopath/2007/PartnerControls"/>
    <ds:schemaRef ds:uri="fc66ea34-4ffb-4716-9dfd-5256851bd277"/>
    <ds:schemaRef ds:uri="d1f1c0d8-1b47-40e1-85a1-40138a1b03a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524F5E7E-BFE9-4A4B-9558-1C0F7EFB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28 - Application for Intervention Order (3)</Template>
  <TotalTime>0</TotalTime>
  <Pages>3</Pages>
  <Words>410</Words>
  <Characters>3735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28 - Police or Third Party Application</vt:lpstr>
    </vt:vector>
  </TitlesOfParts>
  <Company>South Australian Government</Company>
  <LinksUpToDate>false</LinksUpToDate>
  <CharactersWithSpaces>4137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28 - Police or Third Party Application</dc:title>
  <dc:creator>kcsmye</dc:creator>
  <cp:lastModifiedBy>Georgeou, Tania (CAA)</cp:lastModifiedBy>
  <cp:revision>2</cp:revision>
  <cp:lastPrinted>2020-08-31T04:56:00Z</cp:lastPrinted>
  <dcterms:created xsi:type="dcterms:W3CDTF">2020-10-01T05:46:00Z</dcterms:created>
  <dcterms:modified xsi:type="dcterms:W3CDTF">2020-10-01T05:46:00Z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131;#General Forms (SOA, SPA, CLSA, RTA)|ae6e91d8-bb82-48e8-b568-e335998b4c1a</vt:lpwstr>
  </property>
  <property fmtid="{D5CDD505-2E9C-101B-9397-08002B2CF9AE}" pid="4" name="Objective-Id">
    <vt:lpwstr>A743255</vt:lpwstr>
  </property>
  <property fmtid="{D5CDD505-2E9C-101B-9397-08002B2CF9AE}" pid="5" name="Objective-Title">
    <vt:lpwstr>Form 146 - Application to Vary or Revoke Order s 33(3)</vt:lpwstr>
  </property>
  <property fmtid="{D5CDD505-2E9C-101B-9397-08002B2CF9AE}" pid="6" name="Objective-Description">
    <vt:lpwstr/>
  </property>
  <property fmtid="{D5CDD505-2E9C-101B-9397-08002B2CF9AE}" pid="7" name="Objective-CreationStamp">
    <vt:filetime>2020-09-01T04:30:13Z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2020-09-01T04:30:16Z</vt:filetime>
  </property>
  <property fmtid="{D5CDD505-2E9C-101B-9397-08002B2CF9AE}" pid="12" name="Objective-Owner">
    <vt:lpwstr>Catherine Clemow</vt:lpwstr>
  </property>
  <property fmtid="{D5CDD505-2E9C-101B-9397-08002B2CF9AE}" pid="13" name="Objective-Path">
    <vt:lpwstr>Objective Global Folder:_ MAGISTRATES COURT:COURT RULES, DIRECTIONS &amp; FORMS:Magistrates Court Rules Committee:Criminal Rule Amendments:Criminal Rule Amendment 85:</vt:lpwstr>
  </property>
  <property fmtid="{D5CDD505-2E9C-101B-9397-08002B2CF9AE}" pid="14" name="Objective-Parent">
    <vt:lpwstr>Criminal Rule Amendment 85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vA1329620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CRF2020/00626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Security DLM Marker">
    <vt:lpwstr>Security DLM: 10 For Official Use Only</vt:lpwstr>
  </property>
  <property fmtid="{D5CDD505-2E9C-101B-9397-08002B2CF9AE}" pid="24" name="Objective-Review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